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D65D5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宝山区教育和体育局</w:t>
      </w:r>
    </w:p>
    <w:p w14:paraId="42346E78"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政府信息公开工作年度报告</w:t>
      </w:r>
    </w:p>
    <w:p w14:paraId="68B19D62">
      <w:pPr>
        <w:spacing w:line="36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</w:p>
    <w:p w14:paraId="13EDFFD7">
      <w:pPr>
        <w:spacing w:line="36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宝山区教体局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等有关政务信息公开的要求，强化措施，健全制度，遵循准确、及时、有效、便民的原则，依法依规公开教育体育信息，从严从实做好主动公开、依申请公开、政府信息管理、平台建设、监督保障等工作。为切实做好</w:t>
      </w: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政府信息公开工作，宝山区教体局统计数据编制本年度报告。全文包括总体情况、主动公开政府信息情况、依申请公开政府信息情况、行政复议和行政诉讼情况、存在的主要问题及改进情况、其他需要报告事项等六部分组成。本年度报告中所列数据的统计期限自</w:t>
      </w: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日止。如对本年度报告有任何疑问，请联系宝山区教育和体育局（地址：宝山区宝一路，邮编：</w:t>
      </w:r>
      <w:r>
        <w:rPr>
          <w:rFonts w:ascii="仿宋_GB2312" w:eastAsia="仿宋_GB2312"/>
          <w:sz w:val="32"/>
          <w:szCs w:val="32"/>
        </w:rPr>
        <w:t>155131</w:t>
      </w:r>
      <w:r>
        <w:rPr>
          <w:rFonts w:hint="eastAsia" w:ascii="仿宋_GB2312" w:eastAsia="仿宋_GB2312"/>
          <w:sz w:val="32"/>
          <w:szCs w:val="32"/>
        </w:rPr>
        <w:t>，电话：</w:t>
      </w:r>
      <w:r>
        <w:rPr>
          <w:rFonts w:ascii="仿宋_GB2312" w:eastAsia="仿宋_GB2312"/>
          <w:sz w:val="32"/>
          <w:szCs w:val="32"/>
        </w:rPr>
        <w:t>0469-4320920</w:t>
      </w:r>
      <w:r>
        <w:rPr>
          <w:rFonts w:hint="eastAsia" w:ascii="仿宋_GB2312" w:eastAsia="仿宋_GB2312"/>
          <w:sz w:val="32"/>
          <w:szCs w:val="32"/>
        </w:rPr>
        <w:t>，电子邮箱：</w:t>
      </w:r>
      <w:r>
        <w:fldChar w:fldCharType="begin"/>
      </w:r>
      <w:r>
        <w:instrText xml:space="preserve"> HYPERLINK "mailto:8568678@qq.com）。" </w:instrText>
      </w:r>
      <w:r>
        <w:fldChar w:fldCharType="separate"/>
      </w:r>
      <w:r>
        <w:rPr>
          <w:rStyle w:val="7"/>
          <w:rFonts w:ascii="仿宋_GB2312" w:eastAsia="仿宋_GB2312"/>
          <w:color w:val="auto"/>
          <w:sz w:val="32"/>
          <w:szCs w:val="32"/>
        </w:rPr>
        <w:t>8568678@qq.com</w:t>
      </w:r>
      <w:r>
        <w:rPr>
          <w:rStyle w:val="7"/>
          <w:rFonts w:hint="eastAsia" w:ascii="仿宋_GB2312" w:eastAsia="仿宋_GB2312"/>
          <w:color w:val="auto"/>
          <w:sz w:val="32"/>
          <w:szCs w:val="32"/>
        </w:rPr>
        <w:t>）。</w:t>
      </w:r>
      <w:r>
        <w:rPr>
          <w:rStyle w:val="7"/>
          <w:rFonts w:hint="eastAsia" w:ascii="仿宋_GB2312" w:eastAsia="仿宋_GB2312"/>
          <w:color w:val="auto"/>
          <w:sz w:val="32"/>
          <w:szCs w:val="32"/>
        </w:rPr>
        <w:fldChar w:fldCharType="end"/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7FEF581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 w14:paraId="7B4261D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，在区委、区政府的正确领导下，我局认真贯彻落实《中华人民共和国政府信息公开条例》和中央、省、市工作部署要求，坚持以公开透明、公平公正为主线，以服务中心、方便群众为立足点，以促进权力公开透明运行和重点领域信息公开工作为重点，围绕中心、贴近民生、强化措施，依法、及时、准确地公开了相关政府信息，推进政府信息公开工作深入开展。</w:t>
      </w:r>
    </w:p>
    <w:p w14:paraId="1F218C54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（一）主动公开情况。</w:t>
      </w:r>
      <w:r>
        <w:rPr>
          <w:rFonts w:hint="eastAsia" w:ascii="仿宋_GB2312" w:eastAsia="仿宋_GB2312"/>
          <w:sz w:val="32"/>
          <w:szCs w:val="32"/>
        </w:rPr>
        <w:t>公开的内容主要有以下几个方面：</w:t>
      </w:r>
    </w:p>
    <w:p w14:paraId="62BE8B4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与公众密切相关的重大事项。重点公开了教育相关法规、教体相关文件、教育招生考试、教育行政权力等信息。</w:t>
      </w:r>
    </w:p>
    <w:p w14:paraId="1D06501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政务活动情况。重点公开了宝山区教育和体育局重要政务活动和重要会议，贯彻执行上级政策、依法行政等方面情况。</w:t>
      </w:r>
    </w:p>
    <w:p w14:paraId="5C61752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公共资金使用和监督情况。重点公开部门预算编制的说明和部门决算编制的说明。</w:t>
      </w:r>
    </w:p>
    <w:p w14:paraId="5975E75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政府机构和人事管理情况。重点公开了领导分工、重要人事任免等信息。</w:t>
      </w:r>
    </w:p>
    <w:p w14:paraId="449AE062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群众来信办理情况。处理部门群众来信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条，协同办理分发群众来信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条。</w:t>
      </w:r>
    </w:p>
    <w:p w14:paraId="75654CF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提案议案办理情况。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政协委员提案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BE0479C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（二）依申请公开情况。</w:t>
      </w:r>
      <w:r>
        <w:rPr>
          <w:rFonts w:hint="eastAsia" w:ascii="仿宋_GB2312" w:eastAsia="仿宋_GB2312"/>
          <w:sz w:val="32"/>
          <w:szCs w:val="32"/>
        </w:rPr>
        <w:t>为满足社会对政府信息的特殊需求，保障人民群众的知情权，区教体局高度重视依申请公开工作。从实际情况出发，确保每一件依申请公开做到程序依法依规，内容实事求是，服务用心用情。</w:t>
      </w: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，全局共受理依申请公开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6524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（三）政务信息管理。</w:t>
      </w:r>
      <w:r>
        <w:rPr>
          <w:rFonts w:hint="eastAsia" w:ascii="仿宋_GB2312" w:eastAsia="仿宋_GB2312"/>
          <w:sz w:val="32"/>
          <w:szCs w:val="32"/>
        </w:rPr>
        <w:t>一是持续强化组织架构，建立以局长为组长，分管领导为副组长，各科室为成员的政务公开领导小组，统筹推进信息管理的各项工作；二是严格落实审核制度，制定《宝山区教育和体育局信息新闻发布“三审三校”制度》，进一步健全、完善信息发布、审查、协调与管理。三是完善政务公开日常监测机制，加强统计分析，严格把控公开内容质量。</w:t>
      </w:r>
    </w:p>
    <w:p w14:paraId="1BF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（四）监督保障。</w:t>
      </w:r>
      <w:r>
        <w:rPr>
          <w:rFonts w:hint="eastAsia" w:ascii="仿宋_GB2312" w:eastAsia="仿宋_GB2312"/>
          <w:sz w:val="32"/>
          <w:szCs w:val="32"/>
        </w:rPr>
        <w:t>一是在思想层面保持高度重视。定期开展培训，传达上级精神，深刻认识政府信息公开、政府网站及政务新媒体建设工作的严肃性和必要性。二是在物质层面予以保障。合理配备专职工作人员，持续投入资金，大力建设公开平台，充分保障公开的“硬实力”。三是在责任层面强化监督。每日对政府网站公开信息进行审核筛选，每月对政府网站更新情况进行检查，每季度进行全面自查，每年进行总结回顾，全方位推进政府信息公开。</w:t>
      </w:r>
    </w:p>
    <w:p w14:paraId="73280097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 w14:paraId="027F1923">
      <w:pPr>
        <w:pStyle w:val="3"/>
        <w:widowControl/>
        <w:shd w:val="clear" w:color="auto" w:fill="FFFFFF"/>
        <w:spacing w:beforeAutospacing="0" w:afterAutospacing="0"/>
        <w:ind w:firstLine="420"/>
        <w:jc w:val="center"/>
        <w:rPr>
          <w:rFonts w:ascii="宋体" w:cs="宋体"/>
          <w:color w:val="333333"/>
          <w:sz w:val="18"/>
          <w:szCs w:val="18"/>
        </w:rPr>
      </w:pPr>
    </w:p>
    <w:tbl>
      <w:tblPr>
        <w:tblStyle w:val="4"/>
        <w:tblW w:w="848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116"/>
        <w:gridCol w:w="2118"/>
        <w:gridCol w:w="2129"/>
      </w:tblGrid>
      <w:tr w14:paraId="34B6E3C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6C681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 w14:paraId="7939731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F66F0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466D1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32B85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4C517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数</w:t>
            </w:r>
          </w:p>
        </w:tc>
      </w:tr>
      <w:tr w14:paraId="510867B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2305A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DFFB1"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71AD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0A378"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14</w:t>
            </w:r>
          </w:p>
        </w:tc>
      </w:tr>
      <w:tr w14:paraId="4D07F69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F18C6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FED4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897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9574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9</w:t>
            </w:r>
          </w:p>
        </w:tc>
      </w:tr>
      <w:tr w14:paraId="76CBAD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97997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 w14:paraId="6DFD813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01C73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1E8B3"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highlight w:val="none"/>
              </w:rPr>
              <w:t>本年处理决定数量</w:t>
            </w:r>
          </w:p>
        </w:tc>
      </w:tr>
      <w:tr w14:paraId="5D81BC1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D195C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16774"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  <w:tr w14:paraId="13202AF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A5006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 w14:paraId="11A3E4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DE0B5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3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028B5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4342DE1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07F13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674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13207BC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92FED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69FA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47D37CE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1EF44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 w14:paraId="4F0406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A4F5A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371EB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14:paraId="48F6E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B1D19"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68C3D"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color w:val="000000"/>
                <w:sz w:val="19"/>
                <w:szCs w:val="19"/>
              </w:rPr>
            </w:pPr>
          </w:p>
        </w:tc>
      </w:tr>
      <w:tr w14:paraId="2398AE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463B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4751"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highlight w:val="none"/>
                <w:lang w:val="en-US" w:eastAsia="zh-CN"/>
              </w:rPr>
              <w:t>36.6</w:t>
            </w:r>
          </w:p>
        </w:tc>
      </w:tr>
    </w:tbl>
    <w:p w14:paraId="5C165B52">
      <w:pPr>
        <w:pStyle w:val="3"/>
        <w:widowControl/>
        <w:shd w:val="clear" w:color="auto" w:fill="FFFFFF"/>
        <w:spacing w:beforeAutospacing="0" w:after="180" w:afterAutospacing="0"/>
        <w:ind w:firstLine="640" w:firstLineChars="200"/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</w:p>
    <w:p w14:paraId="08E94DDC">
      <w:pPr>
        <w:pStyle w:val="3"/>
        <w:widowControl/>
        <w:shd w:val="clear" w:color="auto" w:fill="FFFFFF"/>
        <w:spacing w:beforeAutospacing="0" w:after="180" w:afterAutospacing="0"/>
        <w:ind w:firstLine="640" w:firstLineChars="200"/>
        <w:rPr>
          <w:rFonts w:ascii="黑体" w:hAnsi="黑体" w:eastAsia="黑体" w:cs="宋体"/>
          <w:color w:val="333333"/>
          <w:sz w:val="18"/>
          <w:szCs w:val="18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46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 w14:paraId="7C9888D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A61E1">
            <w:pPr>
              <w:pStyle w:val="3"/>
              <w:widowControl/>
              <w:spacing w:beforeAutospacing="0" w:afterAutospacing="0"/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1EE95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 w14:paraId="53484B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B3E05F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2DC4AA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0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B9BFF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B9E1C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</w:tr>
      <w:tr w14:paraId="2D5937C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4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0EF222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D2E0C3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A3D68E1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商业</w:t>
            </w:r>
          </w:p>
          <w:p w14:paraId="16AB782C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2441C3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科研</w:t>
            </w:r>
          </w:p>
          <w:p w14:paraId="3D332DCD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EE207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A8E10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1A755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13D1F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0AA722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7FD3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5512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2D5F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8C9B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6E0D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F33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AF32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95071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29EBD1D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18688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145E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AF6F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DFDD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C074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3310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A29B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F22FE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345E3D3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1E3BF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23D3D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0D4F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F1AB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0E6D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2F4E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91B3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3B1E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CC702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2E1F66C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36B1E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84E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9A5E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9B4A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7244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B025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4AF3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7A25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5C018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1D039B6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35341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68F47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FA465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属于国家秘密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06AA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18A6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6BC7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4B4C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38F5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11C0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FCF40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6C41C5E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934B1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3DC90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56C3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其他法律行政法规禁止公开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C1A0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6D00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958C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8F8C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FFDA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37B4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C994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2AD1367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9D44C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DB70D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93EC5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危及“三安全一稳定”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AF38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40CE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10F0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6531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CA64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C393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4214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6DFBE09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C85EF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2F83A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9D790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保护第三方合法权益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003D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341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5FD5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1845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5744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1347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44BCA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A330D2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2F2CF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A147C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21B835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属于三类内部事务信息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5D74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5BB6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7438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D5D5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ED3D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1B03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4C034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0D4BA6E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F7061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4A5B8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E38D4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属于四类过程性信息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3009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E016E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BE6B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98F8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5B3E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EB9B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BFC8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0AF3D81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4D75A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84DCF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C037C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7.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属于行政执法案卷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DB25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788B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98AB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40D2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C91F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504E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BD81B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27DF62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70BF5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089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F0AE46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8.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属于行政查询事项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EF72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9466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255C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25B5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9F19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F386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94B77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72A0E93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6A980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192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8A329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本机关不掌握相关政府信息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F5B3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1184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F24B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3D87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1873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7056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88DA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67ED2B1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B80F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97A3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17410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没有现成信息需要另行制作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FC50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4437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3BD5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14D4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263B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D46E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9CDBD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2A833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0E47A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CE03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B7AA5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补正后申请内容仍不明确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98C5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08BD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95F1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E48B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CBE9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C5FD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EF80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2C0F743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9F014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F934C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0D05E9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信访举报投诉类申请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E01E2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F57E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98C7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8C3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EDA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4D0E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A0A99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27D675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20264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F6F32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6EE413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03BF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85F4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C73DE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F00B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0914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D650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EA123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1417657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7DC25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A6E4B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D53B10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要求提供公开出版物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77F0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858B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4DFC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62F1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3FA8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C8DF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4A599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747BCA7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4F4EC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631E3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0A5C"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无正当理由大量反复申请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5ED5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D447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B5E2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B28D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8E8E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DC84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63862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F27078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27236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0F2E2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AF550">
            <w:pPr>
              <w:pStyle w:val="3"/>
              <w:widowControl/>
              <w:spacing w:beforeAutospacing="0" w:afterAutospacing="0"/>
              <w:jc w:val="both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0B8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2AC5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E0CC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B78E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5EE4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4928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98B2A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3BC141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23B48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C9811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87D36">
            <w:pPr>
              <w:pStyle w:val="3"/>
              <w:widowControl/>
              <w:spacing w:beforeAutospacing="0" w:afterAutospacing="0"/>
              <w:jc w:val="both"/>
            </w:pPr>
            <w:r>
              <w:rPr>
                <w:rFonts w:ascii="宋体" w:hAnsi="宋体" w:cs="宋体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655A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1A5F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722F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1C20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A233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A99F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4641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72ECDE0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A641B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A2CB5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439F0">
            <w:pPr>
              <w:pStyle w:val="3"/>
              <w:widowControl/>
              <w:spacing w:beforeAutospacing="0" w:afterAutospacing="0"/>
              <w:jc w:val="both"/>
            </w:pPr>
            <w:r>
              <w:rPr>
                <w:rFonts w:ascii="宋体" w:hAnsi="宋体" w:cs="宋体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88E3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E079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69C4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AB34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5F4F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899F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8B43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4AACA5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432B2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2253E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5AE73">
            <w:pPr>
              <w:pStyle w:val="3"/>
              <w:widowControl/>
              <w:spacing w:beforeAutospacing="0" w:afterAutospacing="0"/>
            </w:pPr>
            <w:r>
              <w:rPr>
                <w:rFonts w:ascii="宋体" w:hAnsi="宋体" w:cs="宋体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F22E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3B9C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DA08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002E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4FA7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2312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9B5B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074696A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95023A"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6D1BF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F497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9D15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AED2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54C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5E1C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5D8F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10E23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6EFDC2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030FA"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0FAF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B7B9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A0FD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17B9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9C15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C66B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923A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 w14:paraId="5AA79421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4"/>
        <w:tblW w:w="874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82"/>
        <w:gridCol w:w="583"/>
        <w:gridCol w:w="583"/>
        <w:gridCol w:w="582"/>
        <w:gridCol w:w="583"/>
        <w:gridCol w:w="582"/>
        <w:gridCol w:w="583"/>
        <w:gridCol w:w="583"/>
        <w:gridCol w:w="582"/>
        <w:gridCol w:w="582"/>
        <w:gridCol w:w="583"/>
        <w:gridCol w:w="583"/>
        <w:gridCol w:w="582"/>
        <w:gridCol w:w="584"/>
      </w:tblGrid>
      <w:tr w14:paraId="437254F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9D2D1"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1C67C"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行政诉讼</w:t>
            </w:r>
          </w:p>
        </w:tc>
      </w:tr>
      <w:tr w14:paraId="20B2083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42BA4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B659F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6F52F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E05BA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A133F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A83D1"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7ECB6"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 w14:paraId="2EEDAAB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BE3E2">
            <w:pPr>
              <w:ind w:firstLine="360" w:firstLineChars="20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B614A">
            <w:pPr>
              <w:ind w:firstLine="360" w:firstLineChars="20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0AAB9">
            <w:pPr>
              <w:ind w:firstLine="360" w:firstLineChars="20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2130E">
            <w:pPr>
              <w:ind w:firstLine="360" w:firstLineChars="20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01C86">
            <w:pPr>
              <w:ind w:firstLine="360" w:firstLineChars="20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7BD01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B5E9D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0D740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1446F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DFCA1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0B335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C070A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E29E8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其他</w:t>
            </w:r>
            <w:r>
              <w:rPr>
                <w:rFonts w:ascii="微软雅黑" w:hAnsi="微软雅黑" w:eastAsia="微软雅黑" w:cs="微软雅黑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64E5A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5C14D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总计</w:t>
            </w:r>
          </w:p>
        </w:tc>
      </w:tr>
      <w:tr w14:paraId="037364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D455F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E2786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760D8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A5EE7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BC2F1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D8CDF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C17B8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7F20B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67F7C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1B124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E0EBE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1CBD2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EF71E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91DE7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604AF"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 w14:paraId="5951A8C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 w14:paraId="61C6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政府信息公开工作平稳推进，有效保障了公民“四权”，促进了依法行政与政务服务提质。但仍存在短板：一是人员配置不足，无专职工作人员，仅1名兼职人员负责，导致信息发布时效性不足；二是公开模式单一，信息发布多以文字、图片为主，缺乏形式创新。</w:t>
      </w:r>
    </w:p>
    <w:p w14:paraId="06C6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改进措施：一是优化人员保障，积极协调补充专职力量，加强兼职人员业务培训，建立信息发布“三审三校”机制，提升公开及时性；二是创新公开形式，依托政务新媒体，采用视频解读、在线答疑等多元方式，增强信息可读性与传播力。</w:t>
      </w:r>
    </w:p>
    <w:p w14:paraId="25B22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 w14:paraId="0568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教育和</w:t>
      </w:r>
      <w:r>
        <w:rPr>
          <w:rFonts w:hint="eastAsia" w:ascii="仿宋_GB2312" w:eastAsia="仿宋_GB2312"/>
          <w:sz w:val="32"/>
          <w:szCs w:val="32"/>
        </w:rPr>
        <w:t>体育局无其他需要报告的事项。</w:t>
      </w:r>
      <w:bookmarkStart w:id="0" w:name="_GoBack"/>
      <w:bookmarkEnd w:id="0"/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F50A9"/>
    <w:rsid w:val="0000435E"/>
    <w:rsid w:val="00061A80"/>
    <w:rsid w:val="00201039"/>
    <w:rsid w:val="00212DA9"/>
    <w:rsid w:val="0028215E"/>
    <w:rsid w:val="003C3BCF"/>
    <w:rsid w:val="00411221"/>
    <w:rsid w:val="00515DE4"/>
    <w:rsid w:val="005517EC"/>
    <w:rsid w:val="005722AA"/>
    <w:rsid w:val="005E32C5"/>
    <w:rsid w:val="0061379F"/>
    <w:rsid w:val="00686053"/>
    <w:rsid w:val="006F4E05"/>
    <w:rsid w:val="0083151A"/>
    <w:rsid w:val="008956B5"/>
    <w:rsid w:val="00917887"/>
    <w:rsid w:val="009211B9"/>
    <w:rsid w:val="009963FB"/>
    <w:rsid w:val="00AA1F8F"/>
    <w:rsid w:val="00AF50A9"/>
    <w:rsid w:val="00B2086E"/>
    <w:rsid w:val="00C53D13"/>
    <w:rsid w:val="00D94E01"/>
    <w:rsid w:val="00E23295"/>
    <w:rsid w:val="00E34B54"/>
    <w:rsid w:val="00EA4BF7"/>
    <w:rsid w:val="00FA28FC"/>
    <w:rsid w:val="02C805BF"/>
    <w:rsid w:val="02E31651"/>
    <w:rsid w:val="072F5E94"/>
    <w:rsid w:val="07D540C9"/>
    <w:rsid w:val="08AE1E9F"/>
    <w:rsid w:val="162B3EE3"/>
    <w:rsid w:val="1749709F"/>
    <w:rsid w:val="1F2622CA"/>
    <w:rsid w:val="21B159B0"/>
    <w:rsid w:val="2C941CDA"/>
    <w:rsid w:val="322A77FC"/>
    <w:rsid w:val="371251B6"/>
    <w:rsid w:val="3743343A"/>
    <w:rsid w:val="37862153"/>
    <w:rsid w:val="38E45B87"/>
    <w:rsid w:val="3B512542"/>
    <w:rsid w:val="404056DB"/>
    <w:rsid w:val="413E280A"/>
    <w:rsid w:val="43591D9E"/>
    <w:rsid w:val="43A657E3"/>
    <w:rsid w:val="44116432"/>
    <w:rsid w:val="47B7493C"/>
    <w:rsid w:val="48FC164D"/>
    <w:rsid w:val="49AB19F2"/>
    <w:rsid w:val="53706764"/>
    <w:rsid w:val="543C537E"/>
    <w:rsid w:val="58CB3C15"/>
    <w:rsid w:val="58E153F2"/>
    <w:rsid w:val="5C484794"/>
    <w:rsid w:val="5C9600F3"/>
    <w:rsid w:val="5DA727C3"/>
    <w:rsid w:val="63EA4C64"/>
    <w:rsid w:val="661E50E3"/>
    <w:rsid w:val="66234BAE"/>
    <w:rsid w:val="686B6354"/>
    <w:rsid w:val="68F4037D"/>
    <w:rsid w:val="6A0E4A39"/>
    <w:rsid w:val="6BCD1D86"/>
    <w:rsid w:val="6D261B90"/>
    <w:rsid w:val="703A57FE"/>
    <w:rsid w:val="736B2212"/>
    <w:rsid w:val="74233ECE"/>
    <w:rsid w:val="75E062E9"/>
    <w:rsid w:val="788D439A"/>
    <w:rsid w:val="7A9D788C"/>
    <w:rsid w:val="7B7C15D3"/>
    <w:rsid w:val="7DD0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Courier New"/>
    </w:rPr>
  </w:style>
  <w:style w:type="paragraph" w:styleId="3">
    <w:name w:val="Normal (Web)"/>
    <w:basedOn w:val="1"/>
    <w:autoRedefine/>
    <w:semiHidden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Plain Text Char"/>
    <w:basedOn w:val="6"/>
    <w:link w:val="2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9">
    <w:name w:val="正文1"/>
    <w:autoRedefine/>
    <w:qFormat/>
    <w:uiPriority w:val="99"/>
    <w:pPr>
      <w:jc w:val="both"/>
    </w:pPr>
    <w:rPr>
      <w:rFonts w:ascii="Courier New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5</Pages>
  <Words>2373</Words>
  <Characters>2453</Characters>
  <Lines>0</Lines>
  <Paragraphs>0</Paragraphs>
  <TotalTime>98</TotalTime>
  <ScaleCrop>false</ScaleCrop>
  <LinksUpToDate>false</LinksUpToDate>
  <CharactersWithSpaces>2455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2023-01-09T07:26:00Z</dcterms:created>
  <dc:creator>china</dc:creator>
  <cp:lastModifiedBy>化成</cp:lastModifiedBy>
  <cp:lastPrinted>2025-12-30T03:06:00Z</cp:lastPrinted>
  <dcterms:modified xsi:type="dcterms:W3CDTF">2025-12-30T06:58:16Z</dcterms:modified>
  <dc:title>2022年度宝山区教育和体育局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007F4C25206240EE9DB0D91714CB3012_13</vt:lpwstr>
  </property>
  <property fmtid="{D5CDD505-2E9C-101B-9397-08002B2CF9AE}" pid="4" name="KSOTemplateDocerSaveRecord">
    <vt:lpwstr>eyJoZGlkIjoiNDU2MjY5ZTI3ZTAxMTgyMTFkMmQyMjAxY2RlOTJmNTciLCJ1c2VySWQiOiIzMTc3OTcyNTMifQ==</vt:lpwstr>
  </property>
</Properties>
</file>